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AE" w:rsidRDefault="00733A25">
      <w:pPr>
        <w:pStyle w:val="Textbody"/>
        <w:snapToGrid w:val="0"/>
        <w:spacing w:after="180" w:line="36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-255236</wp:posOffset>
                </wp:positionV>
                <wp:extent cx="634365" cy="257805"/>
                <wp:effectExtent l="0" t="0" r="13335" b="8895"/>
                <wp:wrapNone/>
                <wp:docPr id="1" name="文字外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5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45AE" w:rsidRDefault="00733A25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外框 1" o:spid="_x0000_s1026" type="#_x0000_t202" style="position:absolute;left:0;text-align:left;margin-left:9pt;margin-top:-20.1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" filled="f" stroked="f">
                <v:textbox inset="0,0,0,0">
                  <w:txbxContent>
                    <w:p w:rsidR="00C645AE" w:rsidRDefault="00733A25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r>
        <w:rPr>
          <w:rFonts w:ascii="標楷體" w:eastAsia="標楷體" w:hAnsi="標楷體"/>
          <w:b/>
          <w:sz w:val="36"/>
          <w:szCs w:val="36"/>
        </w:rPr>
        <w:t>114</w:t>
      </w:r>
      <w:r>
        <w:rPr>
          <w:rFonts w:ascii="標楷體" w:eastAsia="標楷體" w:hAnsi="標楷體"/>
          <w:b/>
          <w:sz w:val="36"/>
          <w:szCs w:val="36"/>
        </w:rPr>
        <w:t>年度「青漫獎」團體組報名表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322"/>
        <w:gridCol w:w="125"/>
        <w:gridCol w:w="534"/>
        <w:gridCol w:w="684"/>
        <w:gridCol w:w="1437"/>
        <w:gridCol w:w="269"/>
        <w:gridCol w:w="877"/>
        <w:gridCol w:w="974"/>
        <w:gridCol w:w="416"/>
        <w:gridCol w:w="1705"/>
      </w:tblGrid>
      <w:tr w:rsidR="00C645A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ind w:left="176" w:hanging="176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報名單位基本資料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學校名稱：</w:t>
            </w:r>
          </w:p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學校地址：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before="57" w:after="57"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  <w:p w:rsidR="00C645AE" w:rsidRDefault="00733A25">
            <w:pPr>
              <w:pStyle w:val="Textbody"/>
              <w:spacing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C645AE" w:rsidRDefault="00C645AE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參賽作品資料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作品規格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頁漫：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頁</w:t>
            </w:r>
          </w:p>
          <w:p w:rsidR="00C645AE" w:rsidRDefault="00733A25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條漫：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格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參賽團隊資料：參賽學生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名；指導教師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若欄位不足，請自行增列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</w:p>
          <w:p w:rsidR="00C645AE" w:rsidRDefault="00733A25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pacing w:val="-24"/>
                <w:szCs w:val="24"/>
              </w:rPr>
            </w:pPr>
            <w:r>
              <w:rPr>
                <w:rFonts w:ascii="Times New Roman" w:eastAsia="標楷體" w:hAnsi="Times New Roman"/>
                <w:spacing w:val="-24"/>
                <w:szCs w:val="24"/>
              </w:rPr>
              <w:t>（至少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2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名）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分工項目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獎金分配</w:t>
            </w:r>
          </w:p>
          <w:p w:rsidR="00C645AE" w:rsidRDefault="00733A25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比例（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%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</w:t>
            </w:r>
          </w:p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pacing w:val="-30"/>
                <w:sz w:val="22"/>
              </w:rPr>
            </w:pPr>
            <w:r>
              <w:rPr>
                <w:rFonts w:ascii="Times New Roman" w:eastAsia="標楷體" w:hAnsi="Times New Roman"/>
                <w:spacing w:val="-30"/>
                <w:sz w:val="22"/>
              </w:rPr>
              <w:t>（至少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1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名）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C645AE" w:rsidRDefault="00733A25">
            <w:pPr>
              <w:pStyle w:val="Textbody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核章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指導老師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報名承辦人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學務主任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733A25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校長</w:t>
            </w:r>
          </w:p>
        </w:tc>
      </w:tr>
      <w:tr w:rsidR="00C645AE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widowControl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5AE" w:rsidRDefault="00C645AE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45AE" w:rsidRDefault="00733A25">
      <w:pPr>
        <w:pStyle w:val="Textbody"/>
        <w:widowControl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C645AE">
      <w:footerReference w:type="default" r:id="rId7"/>
      <w:pgSz w:w="11906" w:h="16838"/>
      <w:pgMar w:top="851" w:right="1080" w:bottom="1440" w:left="1080" w:header="720" w:footer="510" w:gutter="0"/>
      <w:cols w:space="720"/>
      <w:docGrid w:type="lines" w:linePitch="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25" w:rsidRDefault="00733A25">
      <w:r>
        <w:separator/>
      </w:r>
    </w:p>
  </w:endnote>
  <w:endnote w:type="continuationSeparator" w:id="0">
    <w:p w:rsidR="00733A25" w:rsidRDefault="0073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7E" w:rsidRDefault="00733A2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649B2">
      <w:rPr>
        <w:noProof/>
        <w:lang w:val="zh-TW"/>
      </w:rPr>
      <w:t>1</w:t>
    </w:r>
    <w:r>
      <w:rPr>
        <w:lang w:val="zh-TW"/>
      </w:rPr>
      <w:fldChar w:fldCharType="end"/>
    </w:r>
  </w:p>
  <w:p w:rsidR="009D2D7E" w:rsidRDefault="00733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25" w:rsidRDefault="00733A25">
      <w:r>
        <w:rPr>
          <w:color w:val="000000"/>
        </w:rPr>
        <w:separator/>
      </w:r>
    </w:p>
  </w:footnote>
  <w:footnote w:type="continuationSeparator" w:id="0">
    <w:p w:rsidR="00733A25" w:rsidRDefault="0073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68E"/>
    <w:multiLevelType w:val="multilevel"/>
    <w:tmpl w:val="84565974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45AE"/>
    <w:rsid w:val="00733A25"/>
    <w:rsid w:val="00B649B2"/>
    <w:rsid w:val="00C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A5975A-6C8D-49F0-9497-18478CD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Textbody"/>
    <w:next w:val="Textbody"/>
    <w:pPr>
      <w:keepNext/>
      <w:keepLines/>
      <w:spacing w:before="120" w:after="80" w:line="440" w:lineRule="exact"/>
      <w:outlineLvl w:val="0"/>
    </w:pPr>
    <w:rPr>
      <w:rFonts w:ascii="Calibri Light" w:eastAsia="標楷體" w:hAnsi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159</Characters>
  <Application>Microsoft Office Word</Application>
  <DocSecurity>0</DocSecurity>
  <Lines>79</Lines>
  <Paragraphs>51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User</cp:lastModifiedBy>
  <cp:revision>2</cp:revision>
  <cp:lastPrinted>2025-05-05T03:04:00Z</cp:lastPrinted>
  <dcterms:created xsi:type="dcterms:W3CDTF">2025-09-05T12:36:00Z</dcterms:created>
  <dcterms:modified xsi:type="dcterms:W3CDTF">2025-09-05T12:36:00Z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26e0a227-d63d-4518-a582-2ad9fb35c7e9</vt:lpwstr>
  </property>
</Properties>
</file>